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F8D4" w14:textId="4ED30CB2" w:rsidR="00223D8A" w:rsidRPr="00722044" w:rsidRDefault="00722044" w:rsidP="00722044">
      <w:pPr>
        <w:jc w:val="center"/>
        <w:rPr>
          <w:b/>
          <w:bCs/>
          <w:sz w:val="28"/>
          <w:szCs w:val="28"/>
        </w:rPr>
      </w:pPr>
      <w:r w:rsidRPr="00722044">
        <w:rPr>
          <w:b/>
          <w:bCs/>
          <w:sz w:val="28"/>
          <w:szCs w:val="28"/>
        </w:rPr>
        <w:t xml:space="preserve">Beskrivelse af </w:t>
      </w:r>
      <w:r w:rsidR="00BC314A">
        <w:rPr>
          <w:b/>
          <w:bCs/>
          <w:sz w:val="28"/>
          <w:szCs w:val="28"/>
        </w:rPr>
        <w:t xml:space="preserve">forundersøgelse og </w:t>
      </w:r>
      <w:r w:rsidRPr="00722044">
        <w:rPr>
          <w:b/>
          <w:bCs/>
          <w:sz w:val="28"/>
          <w:szCs w:val="28"/>
        </w:rPr>
        <w:t>basismonitering</w:t>
      </w:r>
    </w:p>
    <w:p w14:paraId="2350734D" w14:textId="108E113F" w:rsidR="00243CC5" w:rsidRDefault="00243CC5">
      <w:pPr>
        <w:rPr>
          <w:b/>
          <w:bCs/>
        </w:rPr>
      </w:pPr>
      <w:r>
        <w:rPr>
          <w:b/>
          <w:bCs/>
        </w:rPr>
        <w:t>Projekttitel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43CC5" w14:paraId="503F5FB2" w14:textId="77777777" w:rsidTr="00243CC5">
        <w:tc>
          <w:tcPr>
            <w:tcW w:w="9778" w:type="dxa"/>
          </w:tcPr>
          <w:p w14:paraId="2D4BCE8A" w14:textId="77777777" w:rsidR="00243CC5" w:rsidRDefault="00243CC5">
            <w:pPr>
              <w:rPr>
                <w:b/>
                <w:bCs/>
              </w:rPr>
            </w:pPr>
          </w:p>
        </w:tc>
      </w:tr>
    </w:tbl>
    <w:p w14:paraId="7BBA5707" w14:textId="77777777" w:rsidR="00243CC5" w:rsidRDefault="00243CC5">
      <w:pPr>
        <w:rPr>
          <w:b/>
          <w:bCs/>
        </w:rPr>
      </w:pPr>
    </w:p>
    <w:p w14:paraId="7F405863" w14:textId="60641D06" w:rsidR="00722044" w:rsidRPr="00722044" w:rsidRDefault="00722044">
      <w:pPr>
        <w:rPr>
          <w:b/>
          <w:bCs/>
        </w:rPr>
      </w:pPr>
      <w:r w:rsidRPr="00722044">
        <w:rPr>
          <w:b/>
          <w:bCs/>
        </w:rPr>
        <w:t>Forundersøgelse</w:t>
      </w:r>
    </w:p>
    <w:p w14:paraId="439C7787" w14:textId="42B2A4D9" w:rsidR="00722044" w:rsidRPr="005B7DED" w:rsidRDefault="0018559D">
      <w:pPr>
        <w:rPr>
          <w:i/>
          <w:iCs/>
        </w:rPr>
      </w:pPr>
      <w:r w:rsidRPr="005B7DED">
        <w:rPr>
          <w:i/>
          <w:iCs/>
        </w:rPr>
        <w:t xml:space="preserve">OBS: </w:t>
      </w:r>
      <w:r w:rsidR="00156C2D" w:rsidRPr="005B7DED">
        <w:rPr>
          <w:i/>
          <w:iCs/>
        </w:rPr>
        <w:t>Vær</w:t>
      </w:r>
      <w:r w:rsidR="00722044" w:rsidRPr="005B7DED">
        <w:rPr>
          <w:i/>
          <w:iCs/>
        </w:rPr>
        <w:t xml:space="preserve"> opmærksom på, a</w:t>
      </w:r>
      <w:r w:rsidR="00156C2D" w:rsidRPr="005B7DED">
        <w:rPr>
          <w:i/>
          <w:iCs/>
        </w:rPr>
        <w:t>t det ikke er et krav, at der</w:t>
      </w:r>
      <w:r w:rsidR="00722044" w:rsidRPr="005B7DED">
        <w:rPr>
          <w:i/>
          <w:iCs/>
        </w:rPr>
        <w:t xml:space="preserve"> </w:t>
      </w:r>
      <w:r w:rsidR="00BC314A" w:rsidRPr="005B7DED">
        <w:rPr>
          <w:i/>
          <w:iCs/>
        </w:rPr>
        <w:t>allerede</w:t>
      </w:r>
      <w:r w:rsidR="00156C2D" w:rsidRPr="005B7DED">
        <w:rPr>
          <w:i/>
          <w:iCs/>
        </w:rPr>
        <w:t xml:space="preserve"> er</w:t>
      </w:r>
      <w:r w:rsidR="00BC314A" w:rsidRPr="005B7DED">
        <w:rPr>
          <w:i/>
          <w:iCs/>
        </w:rPr>
        <w:t xml:space="preserve"> </w:t>
      </w:r>
      <w:r w:rsidR="00722044" w:rsidRPr="005B7DED">
        <w:rPr>
          <w:i/>
          <w:iCs/>
        </w:rPr>
        <w:t>udført forundersøgelse</w:t>
      </w:r>
      <w:r w:rsidR="00156C2D" w:rsidRPr="005B7DED">
        <w:rPr>
          <w:i/>
          <w:iCs/>
        </w:rPr>
        <w:t>,</w:t>
      </w:r>
      <w:r w:rsidR="00722044" w:rsidRPr="005B7DED">
        <w:rPr>
          <w:i/>
          <w:iCs/>
        </w:rPr>
        <w:t xml:space="preserve"> inden der søges om tilskud, da forundersøgelse er tilskudsberett</w:t>
      </w:r>
      <w:r w:rsidR="005B7DED">
        <w:rPr>
          <w:i/>
          <w:iCs/>
        </w:rPr>
        <w:t>ig</w:t>
      </w:r>
      <w:r w:rsidR="00722044" w:rsidRPr="005B7DED">
        <w:rPr>
          <w:i/>
          <w:iCs/>
        </w:rPr>
        <w:t>et.</w:t>
      </w:r>
    </w:p>
    <w:p w14:paraId="44846F07" w14:textId="1BA69D28" w:rsidR="000A6FAA" w:rsidRDefault="00722044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  <w:r w:rsidRPr="00722044">
        <w:rPr>
          <w:rFonts w:ascii="StagSans-BookItalic" w:hAnsi="StagSans-BookItalic" w:cs="StagSans-BookItalic"/>
          <w:i/>
          <w:iCs/>
        </w:rPr>
        <w:t>Der skal</w:t>
      </w:r>
      <w:r w:rsidR="00EB42DC">
        <w:rPr>
          <w:rFonts w:ascii="StagSans-BookItalic" w:hAnsi="StagSans-BookItalic" w:cs="StagSans-BookItalic"/>
          <w:i/>
          <w:iCs/>
        </w:rPr>
        <w:t xml:space="preserve"> inden projektet realiseres</w:t>
      </w:r>
      <w:r w:rsidRPr="00722044">
        <w:rPr>
          <w:rFonts w:ascii="StagSans-BookItalic" w:hAnsi="StagSans-BookItalic" w:cs="StagSans-BookItalic"/>
          <w:i/>
          <w:iCs/>
        </w:rPr>
        <w:t xml:space="preserve"> foretages en vurdering af</w:t>
      </w:r>
      <w:r w:rsidR="000A6FAA">
        <w:rPr>
          <w:rFonts w:ascii="StagSans-BookItalic" w:hAnsi="StagSans-BookItalic" w:cs="StagSans-BookItalic"/>
          <w:i/>
          <w:iCs/>
        </w:rPr>
        <w:t xml:space="preserve"> relevante miljøparametre, herunder</w:t>
      </w:r>
      <w:r w:rsidRPr="00722044">
        <w:rPr>
          <w:rFonts w:ascii="StagSans-BookItalic" w:hAnsi="StagSans-BookItalic" w:cs="StagSans-BookItalic"/>
          <w:i/>
          <w:iCs/>
        </w:rPr>
        <w:t xml:space="preserve"> iltforhold, lysforhold, temperaturforhold, dybde, saltindhold, næringsstoftilførsel samt strømforhold mv. </w:t>
      </w:r>
      <w:r w:rsidR="000A6FAA">
        <w:rPr>
          <w:rFonts w:ascii="StagSans-BookItalic" w:hAnsi="StagSans-BookItalic" w:cs="StagSans-BookItalic"/>
          <w:i/>
          <w:iCs/>
        </w:rPr>
        <w:t>på og/eller ved</w:t>
      </w:r>
      <w:r w:rsidRPr="00722044">
        <w:rPr>
          <w:rFonts w:ascii="StagSans-BookItalic" w:hAnsi="StagSans-BookItalic" w:cs="StagSans-BookItalic"/>
          <w:i/>
          <w:iCs/>
        </w:rPr>
        <w:t xml:space="preserve"> den ønskede lokalitet</w:t>
      </w:r>
      <w:r w:rsidR="000A6FAA">
        <w:rPr>
          <w:rFonts w:ascii="StagSans-BookItalic" w:hAnsi="StagSans-BookItalic" w:cs="StagSans-BookItalic"/>
          <w:i/>
          <w:iCs/>
        </w:rPr>
        <w:t>,</w:t>
      </w:r>
      <w:r w:rsidRPr="00722044">
        <w:rPr>
          <w:rFonts w:ascii="StagSans-BookItalic" w:hAnsi="StagSans-BookItalic" w:cs="StagSans-BookItalic"/>
          <w:i/>
          <w:iCs/>
        </w:rPr>
        <w:t xml:space="preserve"> for at belyse om lokaliteten er velegnet til </w:t>
      </w:r>
      <w:r w:rsidR="000A6FAA">
        <w:rPr>
          <w:rFonts w:ascii="StagSans-BookItalic" w:hAnsi="StagSans-BookItalic" w:cs="StagSans-BookItalic"/>
          <w:i/>
          <w:iCs/>
        </w:rPr>
        <w:t xml:space="preserve">det specifikke projekt, og dermed velegnet for </w:t>
      </w:r>
      <w:r w:rsidRPr="00722044">
        <w:rPr>
          <w:rFonts w:ascii="StagSans-BookItalic" w:hAnsi="StagSans-BookItalic" w:cs="StagSans-BookItalic"/>
          <w:i/>
          <w:iCs/>
        </w:rPr>
        <w:t xml:space="preserve">den specifikke </w:t>
      </w:r>
      <w:r w:rsidR="008575A2">
        <w:rPr>
          <w:rFonts w:ascii="StagSans-BookItalic" w:hAnsi="StagSans-BookItalic" w:cs="StagSans-BookItalic"/>
          <w:i/>
          <w:iCs/>
        </w:rPr>
        <w:t>natur</w:t>
      </w:r>
      <w:r w:rsidRPr="00722044">
        <w:rPr>
          <w:rFonts w:ascii="StagSans-BookItalic" w:hAnsi="StagSans-BookItalic" w:cs="StagSans-BookItalic"/>
          <w:i/>
          <w:iCs/>
        </w:rPr>
        <w:t>type som ønskes reetableret.</w:t>
      </w:r>
      <w:r>
        <w:rPr>
          <w:rFonts w:ascii="StagSans-BookItalic" w:hAnsi="StagSans-BookItalic" w:cs="StagSans-BookItalic"/>
          <w:i/>
          <w:iCs/>
        </w:rPr>
        <w:t xml:space="preserve"> </w:t>
      </w:r>
    </w:p>
    <w:p w14:paraId="0371760B" w14:textId="44CE2D9B" w:rsidR="00E6254A" w:rsidRDefault="00E6254A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6C0EEBA6" w14:textId="77777777" w:rsidR="000A6FAA" w:rsidRDefault="000A6FAA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303F1E86" w14:textId="61E7D920" w:rsidR="00722044" w:rsidRDefault="00722044" w:rsidP="00E6254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  <w:r w:rsidRPr="00E6254A">
        <w:rPr>
          <w:rFonts w:ascii="StagSans-BookItalic" w:hAnsi="StagSans-BookItalic" w:cs="StagSans-BookItalic"/>
          <w:i/>
          <w:iCs/>
        </w:rPr>
        <w:t>Såfremt der</w:t>
      </w:r>
      <w:r w:rsidR="00DA2EA0">
        <w:rPr>
          <w:rFonts w:ascii="StagSans-BookItalic" w:hAnsi="StagSans-BookItalic" w:cs="StagSans-BookItalic"/>
          <w:i/>
          <w:iCs/>
        </w:rPr>
        <w:t xml:space="preserve"> allerede</w:t>
      </w:r>
      <w:r w:rsidRPr="00E6254A">
        <w:rPr>
          <w:rFonts w:ascii="StagSans-BookItalic" w:hAnsi="StagSans-BookItalic" w:cs="StagSans-BookItalic"/>
          <w:i/>
          <w:iCs/>
        </w:rPr>
        <w:t xml:space="preserve"> er foretaget forundersøgelse</w:t>
      </w:r>
      <w:r w:rsidR="000A6FAA">
        <w:rPr>
          <w:rFonts w:ascii="StagSans-BookItalic" w:hAnsi="StagSans-BookItalic" w:cs="StagSans-BookItalic"/>
          <w:i/>
          <w:iCs/>
        </w:rPr>
        <w:t>,</w:t>
      </w:r>
      <w:r w:rsidRPr="00E6254A">
        <w:rPr>
          <w:rFonts w:ascii="StagSans-BookItalic" w:hAnsi="StagSans-BookItalic" w:cs="StagSans-BookItalic"/>
          <w:i/>
          <w:iCs/>
        </w:rPr>
        <w:t xml:space="preserve"> beskrives</w:t>
      </w:r>
      <w:r w:rsidR="000A6FAA">
        <w:rPr>
          <w:rFonts w:ascii="StagSans-BookItalic" w:hAnsi="StagSans-BookItalic" w:cs="StagSans-BookItalic"/>
          <w:i/>
          <w:iCs/>
        </w:rPr>
        <w:t xml:space="preserve"> denne</w:t>
      </w:r>
      <w:r w:rsidRPr="00E6254A">
        <w:rPr>
          <w:rFonts w:ascii="StagSans-BookItalic" w:hAnsi="StagSans-BookItalic" w:cs="StagSans-BookItalic"/>
          <w:i/>
          <w:iCs/>
        </w:rPr>
        <w:t xml:space="preserve"> i nedenstående felt</w:t>
      </w:r>
      <w:r w:rsidR="000A6FAA">
        <w:rPr>
          <w:rFonts w:ascii="StagSans-BookItalic" w:hAnsi="StagSans-BookItalic" w:cs="StagSans-BookItalic"/>
          <w:i/>
          <w:iCs/>
        </w:rPr>
        <w:t>,</w:t>
      </w:r>
      <w:r w:rsidRPr="00E6254A">
        <w:rPr>
          <w:rFonts w:ascii="StagSans-BookItalic" w:hAnsi="StagSans-BookItalic" w:cs="StagSans-BookItalic"/>
          <w:i/>
          <w:iCs/>
        </w:rPr>
        <w:t xml:space="preserve"> og dokumentation vedhæftes.</w:t>
      </w:r>
    </w:p>
    <w:p w14:paraId="0E600023" w14:textId="056515E9" w:rsidR="005B7DED" w:rsidRPr="00E6254A" w:rsidRDefault="00E6254A" w:rsidP="005B7DED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  <w:r>
        <w:rPr>
          <w:rFonts w:ascii="StagSans-BookItalic" w:hAnsi="StagSans-BookItalic" w:cs="StagSans-BookItalic"/>
          <w:i/>
          <w:iCs/>
        </w:rPr>
        <w:t>Såfremt der ikke er foretaget forundersøgelse</w:t>
      </w:r>
      <w:r w:rsidR="000A6FAA">
        <w:rPr>
          <w:rFonts w:ascii="StagSans-BookItalic" w:hAnsi="StagSans-BookItalic" w:cs="StagSans-BookItalic"/>
          <w:i/>
          <w:iCs/>
        </w:rPr>
        <w:t>,</w:t>
      </w:r>
      <w:r>
        <w:rPr>
          <w:rFonts w:ascii="StagSans-BookItalic" w:hAnsi="StagSans-BookItalic" w:cs="StagSans-BookItalic"/>
          <w:i/>
          <w:iCs/>
        </w:rPr>
        <w:t xml:space="preserve"> skal det beskrives, hvorledes forundersøgelse planlægges gennemført.</w:t>
      </w:r>
      <w:r w:rsidR="005B7DED" w:rsidRPr="005B7DED">
        <w:rPr>
          <w:rFonts w:ascii="StagSans-BookItalic" w:hAnsi="StagSans-BookItalic" w:cs="StagSans-BookItalic"/>
          <w:i/>
          <w:iCs/>
        </w:rPr>
        <w:t xml:space="preserve"> </w:t>
      </w:r>
      <w:r w:rsidR="005B7DED">
        <w:rPr>
          <w:rFonts w:ascii="StagSans-BookItalic" w:hAnsi="StagSans-BookItalic" w:cs="StagSans-BookItalic"/>
          <w:i/>
          <w:iCs/>
        </w:rPr>
        <w:t>Som ansøger skal man orientere sig i relevante vejledninger</w:t>
      </w:r>
      <w:r w:rsidR="005B7DED">
        <w:rPr>
          <w:rStyle w:val="Fodnotehenvisning"/>
          <w:rFonts w:ascii="StagSans-BookItalic" w:hAnsi="StagSans-BookItalic" w:cs="StagSans-BookItalic"/>
          <w:i/>
          <w:iCs/>
        </w:rPr>
        <w:footnoteReference w:id="1"/>
      </w:r>
      <w:r w:rsidR="005B7DED">
        <w:rPr>
          <w:rFonts w:ascii="StagSans-BookItalic" w:hAnsi="StagSans-BookItalic" w:cs="StagSans-BookItalic"/>
          <w:i/>
          <w:iCs/>
        </w:rPr>
        <w:t xml:space="preserve"> fra Center for Marin Naturgenopretning. Dataindsamling skal så vidt muligt følge de tekniske anvisninger for marin overvågning i NOVANA-programmet fra DCE</w:t>
      </w:r>
    </w:p>
    <w:p w14:paraId="3F8FBB8B" w14:textId="13F1E95A" w:rsidR="00E6254A" w:rsidRPr="005B7DED" w:rsidRDefault="00E6254A" w:rsidP="005B7DED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6CF599AD" w14:textId="25156F9F" w:rsidR="004629F5" w:rsidRDefault="004629F5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629F5" w14:paraId="183501AA" w14:textId="77777777" w:rsidTr="004629F5">
        <w:tc>
          <w:tcPr>
            <w:tcW w:w="9778" w:type="dxa"/>
          </w:tcPr>
          <w:p w14:paraId="1B4F5100" w14:textId="77777777" w:rsidR="004629F5" w:rsidRDefault="004629F5" w:rsidP="00722044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  <w:p w14:paraId="403F3B8B" w14:textId="77777777" w:rsidR="004629F5" w:rsidRDefault="004629F5" w:rsidP="00722044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  <w:p w14:paraId="1CF66B8D" w14:textId="77777777" w:rsidR="004629F5" w:rsidRDefault="004629F5" w:rsidP="00722044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  <w:p w14:paraId="59E74453" w14:textId="54DC27F9" w:rsidR="004629F5" w:rsidRPr="004629F5" w:rsidRDefault="004629F5" w:rsidP="00722044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</w:tc>
      </w:tr>
    </w:tbl>
    <w:p w14:paraId="4267DE49" w14:textId="77777777" w:rsidR="004629F5" w:rsidRDefault="004629F5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3A6D07DD" w14:textId="03D36CF3" w:rsidR="00722044" w:rsidRDefault="00722044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781DCD5B" w14:textId="4493FBAB" w:rsidR="008F448E" w:rsidRDefault="00722044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  <w:r w:rsidRPr="00722044">
        <w:rPr>
          <w:rFonts w:ascii="StagSans-BookItalic" w:hAnsi="StagSans-BookItalic" w:cs="StagSans-BookItalic"/>
          <w:i/>
          <w:iCs/>
        </w:rPr>
        <w:t xml:space="preserve">Der skal foretages en </w:t>
      </w:r>
      <w:r w:rsidR="008F448E">
        <w:rPr>
          <w:rFonts w:ascii="StagSans-BookItalic" w:hAnsi="StagSans-BookItalic" w:cs="StagSans-BookItalic"/>
          <w:i/>
          <w:iCs/>
        </w:rPr>
        <w:t>undersøgelse</w:t>
      </w:r>
      <w:r w:rsidR="008F448E" w:rsidRPr="00722044">
        <w:rPr>
          <w:rFonts w:ascii="StagSans-BookItalic" w:hAnsi="StagSans-BookItalic" w:cs="StagSans-BookItalic"/>
          <w:i/>
          <w:iCs/>
        </w:rPr>
        <w:t xml:space="preserve"> </w:t>
      </w:r>
      <w:r w:rsidRPr="00722044">
        <w:rPr>
          <w:rFonts w:ascii="StagSans-BookItalic" w:hAnsi="StagSans-BookItalic" w:cs="StagSans-BookItalic"/>
          <w:i/>
          <w:iCs/>
        </w:rPr>
        <w:t>af</w:t>
      </w:r>
      <w:r w:rsidR="008F448E">
        <w:rPr>
          <w:rFonts w:ascii="StagSans-BookItalic" w:hAnsi="StagSans-BookItalic" w:cs="StagSans-BookItalic"/>
          <w:i/>
          <w:iCs/>
        </w:rPr>
        <w:t xml:space="preserve"> relevante fysiske parametre, herunder f.eks.</w:t>
      </w:r>
      <w:r w:rsidRPr="00722044">
        <w:rPr>
          <w:rFonts w:ascii="StagSans-BookItalic" w:hAnsi="StagSans-BookItalic" w:cs="StagSans-BookItalic"/>
          <w:i/>
          <w:iCs/>
        </w:rPr>
        <w:t xml:space="preserve"> sedimentforhold, sedimenttransport, havbundens</w:t>
      </w:r>
      <w:r>
        <w:rPr>
          <w:rFonts w:ascii="StagSans-BookItalic" w:hAnsi="StagSans-BookItalic" w:cs="StagSans-BookItalic"/>
          <w:i/>
          <w:iCs/>
        </w:rPr>
        <w:t xml:space="preserve"> </w:t>
      </w:r>
      <w:r w:rsidRPr="00722044">
        <w:rPr>
          <w:rFonts w:ascii="StagSans-BookItalic" w:hAnsi="StagSans-BookItalic" w:cs="StagSans-BookItalic"/>
          <w:i/>
          <w:iCs/>
        </w:rPr>
        <w:t xml:space="preserve">hældning og bæreevne mv. </w:t>
      </w:r>
      <w:r w:rsidR="008F448E">
        <w:rPr>
          <w:rFonts w:ascii="StagSans-BookItalic" w:hAnsi="StagSans-BookItalic" w:cs="StagSans-BookItalic"/>
          <w:i/>
          <w:iCs/>
        </w:rPr>
        <w:t xml:space="preserve">på og/eller ved den ønskede lokalitet, </w:t>
      </w:r>
      <w:r w:rsidRPr="00722044">
        <w:rPr>
          <w:rFonts w:ascii="StagSans-BookItalic" w:hAnsi="StagSans-BookItalic" w:cs="StagSans-BookItalic"/>
          <w:i/>
          <w:iCs/>
        </w:rPr>
        <w:t>for at belyse om lokaliteten er velegnet til</w:t>
      </w:r>
      <w:r w:rsidR="008F448E">
        <w:rPr>
          <w:rFonts w:ascii="StagSans-BookItalic" w:hAnsi="StagSans-BookItalic" w:cs="StagSans-BookItalic"/>
          <w:i/>
          <w:iCs/>
        </w:rPr>
        <w:t xml:space="preserve"> det specifikke projekt, og dermed velegnet til</w:t>
      </w:r>
      <w:r w:rsidR="000E0FE4">
        <w:rPr>
          <w:rFonts w:ascii="StagSans-BookItalic" w:hAnsi="StagSans-BookItalic" w:cs="StagSans-BookItalic"/>
          <w:i/>
          <w:iCs/>
        </w:rPr>
        <w:t xml:space="preserve"> reetablering af den specifikke naturtype</w:t>
      </w:r>
      <w:r w:rsidRPr="00722044">
        <w:rPr>
          <w:rFonts w:ascii="StagSans-BookItalic" w:hAnsi="StagSans-BookItalic" w:cs="StagSans-BookItalic"/>
          <w:i/>
          <w:iCs/>
        </w:rPr>
        <w:t>.</w:t>
      </w:r>
      <w:r w:rsidR="00424DD5">
        <w:rPr>
          <w:rFonts w:ascii="StagSans-BookItalic" w:hAnsi="StagSans-BookItalic" w:cs="StagSans-BookItalic"/>
          <w:i/>
          <w:iCs/>
        </w:rPr>
        <w:t xml:space="preserve"> </w:t>
      </w:r>
    </w:p>
    <w:p w14:paraId="5ED376D6" w14:textId="7182E1B5" w:rsidR="00E6254A" w:rsidRDefault="00E6254A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4519C128" w14:textId="1645ADBC" w:rsidR="00E6254A" w:rsidRDefault="00644276" w:rsidP="005B7DED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  <w:r>
        <w:rPr>
          <w:rFonts w:ascii="StagSans-BookItalic" w:hAnsi="StagSans-BookItalic" w:cs="StagSans-BookItalic"/>
          <w:i/>
          <w:iCs/>
        </w:rPr>
        <w:t>Såfremt disse forhold allerede er blevet undersøgt</w:t>
      </w:r>
      <w:r w:rsidR="008F448E">
        <w:rPr>
          <w:rFonts w:ascii="StagSans-BookItalic" w:hAnsi="StagSans-BookItalic" w:cs="StagSans-BookItalic"/>
          <w:i/>
          <w:iCs/>
        </w:rPr>
        <w:t>,</w:t>
      </w:r>
      <w:r>
        <w:rPr>
          <w:rFonts w:ascii="StagSans-BookItalic" w:hAnsi="StagSans-BookItalic" w:cs="StagSans-BookItalic"/>
          <w:i/>
          <w:iCs/>
        </w:rPr>
        <w:t xml:space="preserve"> beskrives</w:t>
      </w:r>
      <w:r w:rsidR="008F448E">
        <w:rPr>
          <w:rFonts w:ascii="StagSans-BookItalic" w:hAnsi="StagSans-BookItalic" w:cs="StagSans-BookItalic"/>
          <w:i/>
          <w:iCs/>
        </w:rPr>
        <w:t xml:space="preserve"> denne</w:t>
      </w:r>
      <w:r>
        <w:rPr>
          <w:rFonts w:ascii="StagSans-BookItalic" w:hAnsi="StagSans-BookItalic" w:cs="StagSans-BookItalic"/>
          <w:i/>
          <w:iCs/>
        </w:rPr>
        <w:t xml:space="preserve"> i nedenstående felt</w:t>
      </w:r>
      <w:r w:rsidR="008F448E">
        <w:rPr>
          <w:rFonts w:ascii="StagSans-BookItalic" w:hAnsi="StagSans-BookItalic" w:cs="StagSans-BookItalic"/>
          <w:i/>
          <w:iCs/>
        </w:rPr>
        <w:t>,</w:t>
      </w:r>
      <w:r>
        <w:rPr>
          <w:rFonts w:ascii="StagSans-BookItalic" w:hAnsi="StagSans-BookItalic" w:cs="StagSans-BookItalic"/>
          <w:i/>
          <w:iCs/>
        </w:rPr>
        <w:t xml:space="preserve"> og dokumentation vedhæftes.</w:t>
      </w:r>
    </w:p>
    <w:p w14:paraId="39799990" w14:textId="0A26CB49" w:rsidR="00E6254A" w:rsidRPr="00E6254A" w:rsidRDefault="00644276" w:rsidP="005B7DED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  <w:r>
        <w:rPr>
          <w:rFonts w:ascii="StagSans-BookItalic" w:hAnsi="StagSans-BookItalic" w:cs="StagSans-BookItalic"/>
          <w:i/>
          <w:iCs/>
        </w:rPr>
        <w:t>Såfremt der ikke er foretaget</w:t>
      </w:r>
      <w:r w:rsidR="000831EE">
        <w:rPr>
          <w:rFonts w:ascii="StagSans-BookItalic" w:hAnsi="StagSans-BookItalic" w:cs="StagSans-BookItalic"/>
          <w:i/>
          <w:iCs/>
        </w:rPr>
        <w:t xml:space="preserve"> </w:t>
      </w:r>
      <w:r w:rsidR="008F448E">
        <w:rPr>
          <w:rFonts w:ascii="StagSans-BookItalic" w:hAnsi="StagSans-BookItalic" w:cs="StagSans-BookItalic"/>
          <w:i/>
          <w:iCs/>
        </w:rPr>
        <w:t>for</w:t>
      </w:r>
      <w:r w:rsidR="000831EE">
        <w:rPr>
          <w:rFonts w:ascii="StagSans-BookItalic" w:hAnsi="StagSans-BookItalic" w:cs="StagSans-BookItalic"/>
          <w:i/>
          <w:iCs/>
        </w:rPr>
        <w:t>undersøgelse</w:t>
      </w:r>
      <w:r w:rsidR="008F448E">
        <w:rPr>
          <w:rFonts w:ascii="StagSans-BookItalic" w:hAnsi="StagSans-BookItalic" w:cs="StagSans-BookItalic"/>
          <w:i/>
          <w:iCs/>
        </w:rPr>
        <w:t>,</w:t>
      </w:r>
      <w:r w:rsidR="000831EE">
        <w:rPr>
          <w:rFonts w:ascii="StagSans-BookItalic" w:hAnsi="StagSans-BookItalic" w:cs="StagSans-BookItalic"/>
          <w:i/>
          <w:iCs/>
        </w:rPr>
        <w:t xml:space="preserve"> skal det beskrives, hvorledes dette planlægges gennemført.</w:t>
      </w:r>
      <w:r w:rsidR="00005B20">
        <w:rPr>
          <w:rFonts w:ascii="StagSans-BookItalic" w:hAnsi="StagSans-BookItalic" w:cs="StagSans-BookItalic"/>
          <w:i/>
          <w:iCs/>
        </w:rPr>
        <w:t xml:space="preserve"> Som ansøger skal man orientere sig i relevante vejledninger</w:t>
      </w:r>
      <w:r w:rsidR="00005B20">
        <w:rPr>
          <w:rStyle w:val="Fodnotehenvisning"/>
          <w:rFonts w:ascii="StagSans-BookItalic" w:hAnsi="StagSans-BookItalic" w:cs="StagSans-BookItalic"/>
          <w:i/>
          <w:iCs/>
        </w:rPr>
        <w:footnoteReference w:id="2"/>
      </w:r>
      <w:r w:rsidR="00005B20">
        <w:rPr>
          <w:rFonts w:ascii="StagSans-BookItalic" w:hAnsi="StagSans-BookItalic" w:cs="StagSans-BookItalic"/>
          <w:i/>
          <w:iCs/>
        </w:rPr>
        <w:t xml:space="preserve"> fra Center for Marin Naturgenopretning. Dataindsamling skal så vidt muligt følge de tekniske anvisninger for marin overvågning i NOVANA-programmet fra DCE</w:t>
      </w:r>
    </w:p>
    <w:p w14:paraId="27954BB3" w14:textId="77777777" w:rsidR="004629F5" w:rsidRDefault="004629F5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629F5" w14:paraId="557F312E" w14:textId="77777777" w:rsidTr="004629F5">
        <w:tc>
          <w:tcPr>
            <w:tcW w:w="9778" w:type="dxa"/>
          </w:tcPr>
          <w:p w14:paraId="7F9B7B12" w14:textId="77777777" w:rsidR="004629F5" w:rsidRDefault="004629F5" w:rsidP="00722044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  <w:p w14:paraId="01DB626A" w14:textId="77777777" w:rsidR="004629F5" w:rsidRDefault="004629F5" w:rsidP="00722044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  <w:p w14:paraId="3F04746F" w14:textId="77777777" w:rsidR="004629F5" w:rsidRDefault="004629F5" w:rsidP="00722044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  <w:p w14:paraId="03FB29CC" w14:textId="585B3B72" w:rsidR="004629F5" w:rsidRPr="004629F5" w:rsidRDefault="004629F5" w:rsidP="00722044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</w:tc>
      </w:tr>
    </w:tbl>
    <w:p w14:paraId="43E747AF" w14:textId="1AB5D799" w:rsidR="00722044" w:rsidRPr="00722044" w:rsidRDefault="00722044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2975169E" w14:textId="0BF1676B" w:rsidR="00722044" w:rsidRDefault="00722044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  <w:sz w:val="18"/>
          <w:szCs w:val="18"/>
        </w:rPr>
      </w:pPr>
    </w:p>
    <w:p w14:paraId="47193A4E" w14:textId="20723E18" w:rsidR="00722044" w:rsidRDefault="00722044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b/>
          <w:bCs/>
        </w:rPr>
      </w:pPr>
      <w:r w:rsidRPr="00722044">
        <w:rPr>
          <w:rFonts w:ascii="StagSans-BookItalic" w:hAnsi="StagSans-BookItalic" w:cs="StagSans-BookItalic"/>
          <w:b/>
          <w:bCs/>
        </w:rPr>
        <w:t>Basismonitering</w:t>
      </w:r>
      <w:r w:rsidR="00BC314A">
        <w:rPr>
          <w:rFonts w:ascii="StagSans-BookItalic" w:hAnsi="StagSans-BookItalic" w:cs="StagSans-BookItalic"/>
          <w:b/>
          <w:bCs/>
        </w:rPr>
        <w:t xml:space="preserve"> (Biologisk baseline-undersøgelse)</w:t>
      </w:r>
    </w:p>
    <w:p w14:paraId="75B44DB4" w14:textId="2115E841" w:rsidR="00A60949" w:rsidRDefault="00A60949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b/>
          <w:bCs/>
        </w:rPr>
      </w:pPr>
    </w:p>
    <w:p w14:paraId="09A0092E" w14:textId="6C4D22B5" w:rsidR="00A60949" w:rsidRDefault="00A60949" w:rsidP="00A60949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  <w:r w:rsidRPr="00722044">
        <w:rPr>
          <w:rFonts w:ascii="StagSans-BookItalic" w:hAnsi="StagSans-BookItalic" w:cs="StagSans-BookItalic"/>
          <w:i/>
          <w:iCs/>
        </w:rPr>
        <w:t xml:space="preserve">Der skal foretages en kortlægning af den </w:t>
      </w:r>
      <w:r w:rsidR="008F448E">
        <w:rPr>
          <w:rFonts w:ascii="StagSans-BookItalic" w:hAnsi="StagSans-BookItalic" w:cs="StagSans-BookItalic"/>
          <w:i/>
          <w:iCs/>
        </w:rPr>
        <w:t>tilstedeværende</w:t>
      </w:r>
      <w:r w:rsidR="008F448E" w:rsidRPr="00722044">
        <w:rPr>
          <w:rFonts w:ascii="StagSans-BookItalic" w:hAnsi="StagSans-BookItalic" w:cs="StagSans-BookItalic"/>
          <w:i/>
          <w:iCs/>
        </w:rPr>
        <w:t xml:space="preserve"> </w:t>
      </w:r>
      <w:r w:rsidRPr="00722044">
        <w:rPr>
          <w:rFonts w:ascii="StagSans-BookItalic" w:hAnsi="StagSans-BookItalic" w:cs="StagSans-BookItalic"/>
          <w:i/>
          <w:iCs/>
        </w:rPr>
        <w:t xml:space="preserve">bundfauna og vegetation i </w:t>
      </w:r>
      <w:r w:rsidR="008F448E">
        <w:rPr>
          <w:rFonts w:ascii="StagSans-BookItalic" w:hAnsi="StagSans-BookItalic" w:cs="StagSans-BookItalic"/>
          <w:i/>
          <w:iCs/>
        </w:rPr>
        <w:t xml:space="preserve">det pågældende </w:t>
      </w:r>
      <w:r w:rsidRPr="00722044">
        <w:rPr>
          <w:rFonts w:ascii="StagSans-BookItalic" w:hAnsi="StagSans-BookItalic" w:cs="StagSans-BookItalic"/>
          <w:i/>
          <w:iCs/>
        </w:rPr>
        <w:t>område.</w:t>
      </w:r>
      <w:r w:rsidR="00BC314A">
        <w:rPr>
          <w:rFonts w:ascii="StagSans-BookItalic" w:hAnsi="StagSans-BookItalic" w:cs="StagSans-BookItalic"/>
          <w:i/>
          <w:iCs/>
        </w:rPr>
        <w:t xml:space="preserve"> Den biologiske baseline-undersøgelse skal udføres som en del af projektet</w:t>
      </w:r>
      <w:r w:rsidR="008F448E">
        <w:rPr>
          <w:rFonts w:ascii="StagSans-BookItalic" w:hAnsi="StagSans-BookItalic" w:cs="StagSans-BookItalic"/>
          <w:i/>
          <w:iCs/>
        </w:rPr>
        <w:t>,</w:t>
      </w:r>
      <w:r w:rsidR="00BC314A">
        <w:rPr>
          <w:rFonts w:ascii="StagSans-BookItalic" w:hAnsi="StagSans-BookItalic" w:cs="StagSans-BookItalic"/>
          <w:i/>
          <w:iCs/>
        </w:rPr>
        <w:t xml:space="preserve"> for at Havnaturfonden efterfølgende kan udføre effektovervågning.</w:t>
      </w:r>
      <w:r w:rsidR="007C33F8">
        <w:rPr>
          <w:rFonts w:ascii="StagSans-BookItalic" w:hAnsi="StagSans-BookItalic" w:cs="StagSans-BookItalic"/>
          <w:i/>
          <w:iCs/>
        </w:rPr>
        <w:t xml:space="preserve"> </w:t>
      </w:r>
    </w:p>
    <w:p w14:paraId="5E1B3BA7" w14:textId="55CC4B3C" w:rsidR="00924D35" w:rsidRDefault="00924D35" w:rsidP="00A60949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0C33A505" w14:textId="1597E66E" w:rsidR="00924D35" w:rsidRDefault="00BC314A" w:rsidP="00CE4FA7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  <w:r>
        <w:rPr>
          <w:rFonts w:ascii="StagSans-BookItalic" w:hAnsi="StagSans-BookItalic" w:cs="StagSans-BookItalic"/>
          <w:i/>
          <w:iCs/>
        </w:rPr>
        <w:t>Som ansøger skal man orientere sig i moniteringsguidelines</w:t>
      </w:r>
      <w:r w:rsidR="00672598">
        <w:rPr>
          <w:rStyle w:val="Fodnotehenvisning"/>
          <w:rFonts w:ascii="StagSans-BookItalic" w:hAnsi="StagSans-BookItalic" w:cs="StagSans-BookItalic"/>
          <w:i/>
          <w:iCs/>
        </w:rPr>
        <w:footnoteReference w:id="3"/>
      </w:r>
      <w:r>
        <w:rPr>
          <w:rFonts w:ascii="StagSans-BookItalic" w:hAnsi="StagSans-BookItalic" w:cs="StagSans-BookItalic"/>
          <w:i/>
          <w:iCs/>
        </w:rPr>
        <w:t xml:space="preserve"> fra Center for Marin Naturgenopretning. Dataindsamling skal så vidt muligt følge de tekniske anvisninger for marin overvågning i NOVANA-programmet fra DCE.</w:t>
      </w:r>
    </w:p>
    <w:p w14:paraId="7F6FCFA4" w14:textId="3047A0AD" w:rsidR="00672598" w:rsidRDefault="00672598" w:rsidP="00CE4FA7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46EBD60D" w14:textId="3606D619" w:rsidR="00672598" w:rsidRPr="00CE4FA7" w:rsidRDefault="00672598" w:rsidP="00CE4FA7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  <w:r>
        <w:rPr>
          <w:rFonts w:ascii="StagSans-BookItalic" w:hAnsi="StagSans-BookItalic" w:cs="StagSans-BookItalic"/>
          <w:i/>
          <w:iCs/>
        </w:rPr>
        <w:t xml:space="preserve">Beskriv hvorledes basismonitering planlægges gennemført. </w:t>
      </w:r>
    </w:p>
    <w:p w14:paraId="312B8192" w14:textId="77777777" w:rsidR="002673ED" w:rsidRDefault="002673ED" w:rsidP="00A60949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673ED" w14:paraId="7F3BF804" w14:textId="77777777" w:rsidTr="002673ED">
        <w:tc>
          <w:tcPr>
            <w:tcW w:w="9778" w:type="dxa"/>
          </w:tcPr>
          <w:p w14:paraId="156334B5" w14:textId="77777777" w:rsidR="002673ED" w:rsidRDefault="002673ED" w:rsidP="00A60949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  <w:p w14:paraId="39298172" w14:textId="77777777" w:rsidR="002673ED" w:rsidRDefault="002673ED" w:rsidP="00A60949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  <w:p w14:paraId="328DA692" w14:textId="19E9CB50" w:rsidR="002673ED" w:rsidRPr="002673ED" w:rsidRDefault="002673ED" w:rsidP="00A60949">
            <w:pPr>
              <w:autoSpaceDE w:val="0"/>
              <w:autoSpaceDN w:val="0"/>
              <w:adjustRightInd w:val="0"/>
              <w:rPr>
                <w:rFonts w:ascii="StagSans-BookItalic" w:hAnsi="StagSans-BookItalic" w:cs="StagSans-BookItalic"/>
              </w:rPr>
            </w:pPr>
          </w:p>
        </w:tc>
      </w:tr>
    </w:tbl>
    <w:p w14:paraId="7FB4ACEE" w14:textId="77777777" w:rsidR="002673ED" w:rsidRPr="00722044" w:rsidRDefault="002673ED" w:rsidP="00A60949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i/>
          <w:iCs/>
        </w:rPr>
      </w:pPr>
    </w:p>
    <w:p w14:paraId="607BD4D0" w14:textId="77777777" w:rsidR="00A60949" w:rsidRPr="00722044" w:rsidRDefault="00A60949" w:rsidP="00722044">
      <w:pPr>
        <w:autoSpaceDE w:val="0"/>
        <w:autoSpaceDN w:val="0"/>
        <w:adjustRightInd w:val="0"/>
        <w:spacing w:after="0" w:line="240" w:lineRule="auto"/>
        <w:rPr>
          <w:rFonts w:ascii="StagSans-BookItalic" w:hAnsi="StagSans-BookItalic" w:cs="StagSans-BookItalic"/>
          <w:b/>
          <w:bCs/>
        </w:rPr>
      </w:pPr>
    </w:p>
    <w:sectPr w:rsidR="00A60949" w:rsidRPr="007220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529F" w14:textId="77777777" w:rsidR="00B05A2D" w:rsidRDefault="00B05A2D" w:rsidP="00672598">
      <w:pPr>
        <w:spacing w:after="0" w:line="240" w:lineRule="auto"/>
      </w:pPr>
      <w:r>
        <w:separator/>
      </w:r>
    </w:p>
  </w:endnote>
  <w:endnote w:type="continuationSeparator" w:id="0">
    <w:p w14:paraId="682A0F3C" w14:textId="77777777" w:rsidR="00B05A2D" w:rsidRDefault="00B05A2D" w:rsidP="0067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gSans-Book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1A3F" w14:textId="77777777" w:rsidR="00B05A2D" w:rsidRDefault="00B05A2D" w:rsidP="00672598">
      <w:pPr>
        <w:spacing w:after="0" w:line="240" w:lineRule="auto"/>
      </w:pPr>
      <w:r>
        <w:separator/>
      </w:r>
    </w:p>
  </w:footnote>
  <w:footnote w:type="continuationSeparator" w:id="0">
    <w:p w14:paraId="7327D5C1" w14:textId="77777777" w:rsidR="00B05A2D" w:rsidRDefault="00B05A2D" w:rsidP="00672598">
      <w:pPr>
        <w:spacing w:after="0" w:line="240" w:lineRule="auto"/>
      </w:pPr>
      <w:r>
        <w:continuationSeparator/>
      </w:r>
    </w:p>
  </w:footnote>
  <w:footnote w:id="1">
    <w:p w14:paraId="4291E2BC" w14:textId="77777777" w:rsidR="005B7DED" w:rsidRDefault="005B7DED" w:rsidP="005B7DE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005B20">
        <w:t>https://marinnatur.dk/publikationer/publikationer-fra-centeret/</w:t>
      </w:r>
    </w:p>
  </w:footnote>
  <w:footnote w:id="2">
    <w:p w14:paraId="1140D8F0" w14:textId="12EE1B34" w:rsidR="00005B20" w:rsidRDefault="00005B20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005B20">
        <w:t>https://marinnatur.dk/publikationer/publikationer-fra-centeret/</w:t>
      </w:r>
    </w:p>
  </w:footnote>
  <w:footnote w:id="3">
    <w:p w14:paraId="0DFD4BBF" w14:textId="66396965" w:rsidR="00672598" w:rsidRDefault="00672598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005B20" w:rsidRPr="00005B20">
        <w:t>https://mst.dk/erhverv/rent-miljoe-og-sikker-forsyning/vandmiljoe/havnaturfonden/ansoegningspulje-til-marin-naturgenopretning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CBD"/>
    <w:multiLevelType w:val="hybridMultilevel"/>
    <w:tmpl w:val="CB5063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2569C"/>
    <w:multiLevelType w:val="hybridMultilevel"/>
    <w:tmpl w:val="7C764AE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57CC"/>
    <w:multiLevelType w:val="hybridMultilevel"/>
    <w:tmpl w:val="1DE2C1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3AC"/>
    <w:rsid w:val="00001F33"/>
    <w:rsid w:val="00005B20"/>
    <w:rsid w:val="00017C1C"/>
    <w:rsid w:val="000831EE"/>
    <w:rsid w:val="000A6FAA"/>
    <w:rsid w:val="000E0FE4"/>
    <w:rsid w:val="00156C2D"/>
    <w:rsid w:val="001824AC"/>
    <w:rsid w:val="0018559D"/>
    <w:rsid w:val="00223D8A"/>
    <w:rsid w:val="00243CC5"/>
    <w:rsid w:val="002673ED"/>
    <w:rsid w:val="00373832"/>
    <w:rsid w:val="003C7C96"/>
    <w:rsid w:val="00424DD5"/>
    <w:rsid w:val="004629F5"/>
    <w:rsid w:val="0047168A"/>
    <w:rsid w:val="00485144"/>
    <w:rsid w:val="0054277C"/>
    <w:rsid w:val="005B7DED"/>
    <w:rsid w:val="005C1558"/>
    <w:rsid w:val="006067C1"/>
    <w:rsid w:val="00644276"/>
    <w:rsid w:val="00672598"/>
    <w:rsid w:val="00722044"/>
    <w:rsid w:val="007B04BE"/>
    <w:rsid w:val="007C33F8"/>
    <w:rsid w:val="008228D0"/>
    <w:rsid w:val="008575A2"/>
    <w:rsid w:val="008F448E"/>
    <w:rsid w:val="00903E35"/>
    <w:rsid w:val="00924D35"/>
    <w:rsid w:val="0093636C"/>
    <w:rsid w:val="00A24CB2"/>
    <w:rsid w:val="00A3518A"/>
    <w:rsid w:val="00A55441"/>
    <w:rsid w:val="00A60949"/>
    <w:rsid w:val="00A84FE0"/>
    <w:rsid w:val="00B05A2D"/>
    <w:rsid w:val="00B65D23"/>
    <w:rsid w:val="00BC314A"/>
    <w:rsid w:val="00C42FDA"/>
    <w:rsid w:val="00CD71D6"/>
    <w:rsid w:val="00CE4FA7"/>
    <w:rsid w:val="00DA2EA0"/>
    <w:rsid w:val="00DD0968"/>
    <w:rsid w:val="00E15543"/>
    <w:rsid w:val="00E6254A"/>
    <w:rsid w:val="00EB42DC"/>
    <w:rsid w:val="00FA53AC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59A8"/>
  <w15:docId w15:val="{D93BB9F5-2B42-4029-9E32-F42C68E6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unhideWhenUsed/>
    <w:rsid w:val="0046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6254A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67259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7259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72598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F448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F448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F448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F448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448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4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70573\AppData\Local\cBrain\F2\.tmp\eb5d3a97928b409ca0c38d3e649bf7b9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eb5d3a97928b409ca0c38d3e649bf7b9.dotx</Template>
  <TotalTime>265</TotalTime>
  <Pages>2</Pages>
  <Words>316</Words>
  <Characters>2128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Roe Bossen</dc:creator>
  <cp:lastModifiedBy>Toke Kjær Langvad</cp:lastModifiedBy>
  <cp:revision>31</cp:revision>
  <dcterms:created xsi:type="dcterms:W3CDTF">2025-07-18T12:53:00Z</dcterms:created>
  <dcterms:modified xsi:type="dcterms:W3CDTF">2025-08-28T07:02:00Z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